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B2" w:rsidRPr="004D5037" w:rsidRDefault="000E79B2" w:rsidP="008E24E1">
      <w:pPr>
        <w:rPr>
          <w:rFonts w:ascii="Times New Roman" w:hAnsi="Times New Roman"/>
          <w:b/>
          <w:sz w:val="28"/>
          <w:szCs w:val="28"/>
        </w:rPr>
      </w:pPr>
      <w:r w:rsidRPr="004D5037">
        <w:rPr>
          <w:rFonts w:ascii="Times New Roman" w:hAnsi="Times New Roman"/>
          <w:b/>
          <w:sz w:val="28"/>
          <w:szCs w:val="28"/>
        </w:rPr>
        <w:t xml:space="preserve">PHÒNG GD &amp; ĐT HUYỆN ĐÔNG TRIỀU </w:t>
      </w:r>
    </w:p>
    <w:p w:rsidR="000E79B2" w:rsidRPr="004D5037" w:rsidRDefault="000E79B2" w:rsidP="008E24E1">
      <w:pPr>
        <w:rPr>
          <w:rFonts w:ascii="Times New Roman" w:hAnsi="Times New Roman"/>
          <w:b/>
          <w:sz w:val="28"/>
          <w:szCs w:val="28"/>
        </w:rPr>
      </w:pPr>
      <w:r w:rsidRPr="004D5037">
        <w:rPr>
          <w:rFonts w:ascii="Times New Roman" w:hAnsi="Times New Roman"/>
          <w:b/>
          <w:sz w:val="28"/>
          <w:szCs w:val="28"/>
        </w:rPr>
        <w:t xml:space="preserve">TRƯỜNG THCS TRÀNG LƯƠNG                  </w:t>
      </w:r>
    </w:p>
    <w:p w:rsidR="000E79B2" w:rsidRPr="004D5037" w:rsidRDefault="000E79B2" w:rsidP="008E24E1">
      <w:pPr>
        <w:rPr>
          <w:rFonts w:ascii="Times New Roman" w:hAnsi="Times New Roman"/>
          <w:b/>
          <w:sz w:val="28"/>
          <w:szCs w:val="28"/>
        </w:rPr>
      </w:pPr>
      <w:r w:rsidRPr="004D5037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0E79B2" w:rsidRPr="004D5037" w:rsidRDefault="000E79B2" w:rsidP="008E24E1">
      <w:pPr>
        <w:rPr>
          <w:rFonts w:ascii="Times New Roman" w:hAnsi="Times New Roman"/>
          <w:b/>
          <w:sz w:val="28"/>
          <w:szCs w:val="28"/>
        </w:rPr>
      </w:pPr>
      <w:r w:rsidRPr="004D5037">
        <w:rPr>
          <w:rFonts w:ascii="Times New Roman" w:hAnsi="Times New Roman"/>
          <w:b/>
          <w:sz w:val="28"/>
          <w:szCs w:val="28"/>
        </w:rPr>
        <w:t xml:space="preserve">                                                 ĐỀ KIỂM TRA HỌC KÌ I                                          </w:t>
      </w:r>
    </w:p>
    <w:p w:rsidR="000E79B2" w:rsidRPr="009372C1" w:rsidRDefault="000E79B2" w:rsidP="009372C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  <w:r w:rsidRPr="004D50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MÔN  : </w:t>
      </w:r>
      <w:r>
        <w:rPr>
          <w:rFonts w:ascii="Times New Roman" w:hAnsi="Times New Roman"/>
          <w:b/>
          <w:bCs/>
          <w:sz w:val="28"/>
          <w:szCs w:val="28"/>
        </w:rPr>
        <w:t xml:space="preserve">GIÁO </w:t>
      </w:r>
      <w:r w:rsidRPr="004D5037">
        <w:rPr>
          <w:rFonts w:ascii="Times New Roman" w:hAnsi="Times New Roman"/>
          <w:b/>
          <w:sz w:val="28"/>
          <w:szCs w:val="28"/>
        </w:rPr>
        <w:t xml:space="preserve">DỤC CÔNG DÂN </w:t>
      </w:r>
      <w:r>
        <w:rPr>
          <w:rFonts w:ascii="Times New Roman" w:hAnsi="Times New Roman"/>
          <w:b/>
          <w:sz w:val="28"/>
          <w:szCs w:val="28"/>
        </w:rPr>
        <w:t>7</w:t>
      </w:r>
      <w:r w:rsidRPr="004D5037">
        <w:rPr>
          <w:rFonts w:ascii="Times New Roman" w:hAnsi="Times New Roman"/>
          <w:b/>
          <w:sz w:val="28"/>
          <w:szCs w:val="28"/>
        </w:rPr>
        <w:t>- NĂM HỌC : 2014 - 2015</w:t>
      </w:r>
    </w:p>
    <w:p w:rsidR="000E79B2" w:rsidRPr="004D5037" w:rsidRDefault="000E79B2" w:rsidP="008E24E1">
      <w:pPr>
        <w:tabs>
          <w:tab w:val="left" w:pos="810"/>
          <w:tab w:val="left" w:pos="900"/>
          <w:tab w:val="left" w:pos="1260"/>
          <w:tab w:val="left" w:pos="1440"/>
        </w:tabs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sz w:val="28"/>
          <w:szCs w:val="28"/>
        </w:rPr>
        <w:t xml:space="preserve">                                                      Thời gian : 45 phút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 xml:space="preserve">Câu 1: </w:t>
      </w:r>
      <w:r w:rsidRPr="004D5037">
        <w:rPr>
          <w:rFonts w:ascii="Times New Roman" w:hAnsi="Times New Roman"/>
          <w:sz w:val="28"/>
          <w:szCs w:val="28"/>
        </w:rPr>
        <w:t xml:space="preserve">(3điểm) 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4D5037">
        <w:rPr>
          <w:rFonts w:ascii="Times New Roman" w:hAnsi="Times New Roman"/>
          <w:sz w:val="28"/>
          <w:szCs w:val="28"/>
        </w:rPr>
        <w:t xml:space="preserve"> Thế nào là gia đình văn hoá ? Để xây dựng gia đình văn hoá thì mỗi người trong gia đình cần phải làm gì ?</w:t>
      </w:r>
    </w:p>
    <w:p w:rsidR="000E79B2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Pr="004D5037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 xml:space="preserve">Câu 2: </w:t>
      </w:r>
      <w:r w:rsidRPr="004D5037">
        <w:rPr>
          <w:rFonts w:ascii="Times New Roman" w:hAnsi="Times New Roman"/>
          <w:sz w:val="28"/>
          <w:szCs w:val="28"/>
        </w:rPr>
        <w:t xml:space="preserve">(4 điểm): </w:t>
      </w:r>
      <w:r w:rsidRPr="004D5037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“</w:t>
      </w:r>
      <w:r w:rsidRPr="004D5037">
        <w:rPr>
          <w:rFonts w:ascii="Times New Roman" w:hAnsi="Times New Roman"/>
          <w:sz w:val="28"/>
          <w:szCs w:val="28"/>
        </w:rPr>
        <w:t>Một cây làm chẳng nên non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sz w:val="28"/>
          <w:szCs w:val="28"/>
        </w:rPr>
        <w:t xml:space="preserve">                                               Ba cây chụm lại nên hòn núi cao.”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sz w:val="28"/>
          <w:szCs w:val="28"/>
        </w:rPr>
        <w:t xml:space="preserve">         Câu ca dao trên nói về phẩm chất nào của con người ?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037">
        <w:rPr>
          <w:rFonts w:ascii="Times New Roman" w:hAnsi="Times New Roman"/>
          <w:sz w:val="28"/>
          <w:szCs w:val="28"/>
        </w:rPr>
        <w:t>Em hiểu gì về phẩm chất đó ?</w:t>
      </w:r>
    </w:p>
    <w:p w:rsidR="000E79B2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Pr="004D5037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>Câu 3:</w:t>
      </w:r>
      <w:r w:rsidRPr="004D5037">
        <w:rPr>
          <w:rFonts w:ascii="Times New Roman" w:hAnsi="Times New Roman"/>
          <w:sz w:val="28"/>
          <w:szCs w:val="28"/>
        </w:rPr>
        <w:t xml:space="preserve"> ( 3điểm) : </w:t>
      </w:r>
      <w:r w:rsidRPr="004D50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4D5037">
        <w:rPr>
          <w:rFonts w:ascii="Times New Roman" w:hAnsi="Times New Roman"/>
          <w:bCs/>
          <w:sz w:val="28"/>
          <w:szCs w:val="28"/>
        </w:rPr>
        <w:t>Thế nào là giản dị ?</w:t>
      </w:r>
      <w:r w:rsidRPr="004D5037">
        <w:rPr>
          <w:rFonts w:ascii="Times New Roman" w:hAnsi="Times New Roman"/>
          <w:sz w:val="28"/>
          <w:szCs w:val="28"/>
        </w:rPr>
        <w:t xml:space="preserve">Theo em sự giản dị của học sinh được biểu hiện như thế nào ? </w:t>
      </w:r>
    </w:p>
    <w:p w:rsidR="000E79B2" w:rsidRPr="004D5037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4D5037">
        <w:rPr>
          <w:rFonts w:ascii="Times New Roman" w:hAnsi="Times New Roman"/>
          <w:sz w:val="28"/>
          <w:szCs w:val="28"/>
        </w:rPr>
        <w:t xml:space="preserve"> </w:t>
      </w:r>
    </w:p>
    <w:p w:rsidR="000E79B2" w:rsidRPr="004D5037" w:rsidRDefault="000E79B2" w:rsidP="00363EEB">
      <w:pPr>
        <w:ind w:left="90" w:right="-161"/>
        <w:rPr>
          <w:rFonts w:ascii="Times New Roman" w:hAnsi="Times New Roman"/>
          <w:b/>
          <w:bCs/>
          <w:sz w:val="28"/>
          <w:szCs w:val="28"/>
        </w:rPr>
      </w:pPr>
      <w:r w:rsidRPr="004D5037">
        <w:rPr>
          <w:rFonts w:ascii="Times New Roman" w:hAnsi="Times New Roman"/>
          <w:sz w:val="28"/>
          <w:szCs w:val="28"/>
        </w:rPr>
        <w:t xml:space="preserve">                                           --------------------Hết-------------------</w:t>
      </w:r>
    </w:p>
    <w:p w:rsidR="000E79B2" w:rsidRPr="004D5037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Pr="004D5037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Pr="004D5037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4D5037">
      <w:pPr>
        <w:tabs>
          <w:tab w:val="left" w:pos="270"/>
        </w:tabs>
        <w:ind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4D5037">
      <w:pPr>
        <w:tabs>
          <w:tab w:val="left" w:pos="270"/>
        </w:tabs>
        <w:ind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4D5037">
      <w:pPr>
        <w:tabs>
          <w:tab w:val="left" w:pos="270"/>
        </w:tabs>
        <w:ind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Pr="00363EEB" w:rsidRDefault="000E79B2" w:rsidP="008E24E1">
      <w:pPr>
        <w:tabs>
          <w:tab w:val="left" w:pos="270"/>
        </w:tabs>
        <w:ind w:left="-187" w:right="-16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</w:t>
      </w:r>
      <w:r w:rsidRPr="00363EEB">
        <w:rPr>
          <w:rFonts w:ascii="Times New Roman" w:hAnsi="Times New Roman"/>
          <w:b/>
          <w:bCs/>
          <w:sz w:val="32"/>
          <w:szCs w:val="32"/>
        </w:rPr>
        <w:t>HƯỚNG DẪN CHẤM</w:t>
      </w:r>
    </w:p>
    <w:p w:rsidR="000E79B2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</w:p>
    <w:p w:rsidR="000E79B2" w:rsidRDefault="000E79B2" w:rsidP="008E24E1">
      <w:pPr>
        <w:ind w:left="-187" w:right="-16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1:(3 điểm ) </w:t>
      </w:r>
    </w:p>
    <w:p w:rsidR="000E79B2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Học sinh cần trả lời được các ý sau :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bCs/>
          <w:i/>
          <w:sz w:val="28"/>
          <w:szCs w:val="28"/>
        </w:rPr>
        <w:t>*Gia đình văn hóa</w:t>
      </w:r>
      <w:r w:rsidRPr="005E1522">
        <w:rPr>
          <w:rFonts w:ascii="Times New Roman" w:hAnsi="Times New Roman"/>
          <w:bCs/>
          <w:sz w:val="28"/>
          <w:szCs w:val="28"/>
        </w:rPr>
        <w:t xml:space="preserve">:  </w:t>
      </w:r>
      <w:r w:rsidRPr="005E1522">
        <w:rPr>
          <w:rFonts w:ascii="Times New Roman" w:hAnsi="Times New Roman"/>
          <w:sz w:val="28"/>
          <w:szCs w:val="28"/>
        </w:rPr>
        <w:t>là gia đình hòa thuận hạnh phúc, tiến bộ,thực hiện kế hoạch hóa gia đình, đoàn kết với xóm giềng ,thực hiện hiện tốt nghĩa vụ công dân .( 2đ)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bCs/>
          <w:i/>
          <w:sz w:val="28"/>
          <w:szCs w:val="28"/>
        </w:rPr>
        <w:t>*</w:t>
      </w:r>
      <w:r w:rsidRPr="005E1522">
        <w:rPr>
          <w:rFonts w:ascii="Times New Roman" w:hAnsi="Times New Roman"/>
          <w:i/>
          <w:sz w:val="28"/>
          <w:szCs w:val="28"/>
        </w:rPr>
        <w:t>Để xây dựng gia đình văn hoá thì mỗi người trong gia đình cần phải ?</w:t>
      </w:r>
      <w:r w:rsidRPr="005E1522">
        <w:rPr>
          <w:rFonts w:ascii="Times New Roman" w:hAnsi="Times New Roman"/>
          <w:sz w:val="28"/>
          <w:szCs w:val="28"/>
        </w:rPr>
        <w:t xml:space="preserve">  (1đ).</w:t>
      </w:r>
    </w:p>
    <w:p w:rsidR="000E79B2" w:rsidRPr="005E1522" w:rsidRDefault="000E79B2" w:rsidP="008E24E1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-Kính trọng ông bà ,cha mẹ, yêu thương anh chị em.</w:t>
      </w:r>
    </w:p>
    <w:p w:rsidR="000E79B2" w:rsidRPr="005E1522" w:rsidRDefault="000E79B2" w:rsidP="008E24E1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-Sống giản dị lành mạnh , không đua đòi ăn chơi..</w:t>
      </w:r>
    </w:p>
    <w:p w:rsidR="000E79B2" w:rsidRPr="005E1522" w:rsidRDefault="000E79B2" w:rsidP="008E24E1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-Tránh xa tệ nạn xã  hội …..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bCs/>
          <w:sz w:val="28"/>
          <w:szCs w:val="28"/>
        </w:rPr>
      </w:pPr>
      <w:r w:rsidRPr="00C40731">
        <w:rPr>
          <w:rFonts w:ascii="Times New Roman" w:hAnsi="Times New Roman"/>
          <w:b/>
          <w:bCs/>
          <w:sz w:val="28"/>
          <w:szCs w:val="28"/>
        </w:rPr>
        <w:t>Câu 2</w:t>
      </w:r>
      <w:r w:rsidRPr="005E1522">
        <w:rPr>
          <w:rFonts w:ascii="Times New Roman" w:hAnsi="Times New Roman"/>
          <w:bCs/>
          <w:sz w:val="28"/>
          <w:szCs w:val="28"/>
        </w:rPr>
        <w:t>: (4 điểm) Học sinh cần trả lời đúng :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bCs/>
          <w:sz w:val="28"/>
          <w:szCs w:val="28"/>
        </w:rPr>
      </w:pPr>
      <w:r w:rsidRPr="005E1522">
        <w:rPr>
          <w:rFonts w:ascii="Times New Roman" w:hAnsi="Times New Roman"/>
          <w:bCs/>
          <w:sz w:val="28"/>
          <w:szCs w:val="28"/>
        </w:rPr>
        <w:t xml:space="preserve">- Câu ca dao nói về sự </w:t>
      </w:r>
      <w:r w:rsidRPr="005E1522">
        <w:rPr>
          <w:rFonts w:ascii="Times New Roman" w:hAnsi="Times New Roman"/>
          <w:sz w:val="28"/>
          <w:szCs w:val="28"/>
        </w:rPr>
        <w:t>đoàn kết tương trợ</w:t>
      </w:r>
      <w:r w:rsidRPr="005E1522">
        <w:rPr>
          <w:rFonts w:ascii="Times New Roman" w:hAnsi="Times New Roman"/>
          <w:bCs/>
          <w:sz w:val="28"/>
          <w:szCs w:val="28"/>
        </w:rPr>
        <w:t>.(1 đ)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bCs/>
          <w:sz w:val="28"/>
          <w:szCs w:val="28"/>
        </w:rPr>
      </w:pPr>
      <w:r w:rsidRPr="005E1522">
        <w:rPr>
          <w:rFonts w:ascii="Times New Roman" w:hAnsi="Times New Roman"/>
          <w:bCs/>
          <w:sz w:val="28"/>
          <w:szCs w:val="28"/>
        </w:rPr>
        <w:t>- Nêu được khái niệm về đoàn kết, tương trợ :</w:t>
      </w:r>
    </w:p>
    <w:p w:rsidR="000E79B2" w:rsidRPr="005E1522" w:rsidRDefault="000E79B2" w:rsidP="004D5037">
      <w:pPr>
        <w:ind w:left="-187" w:right="-161"/>
        <w:rPr>
          <w:rFonts w:ascii="Times New Roman" w:hAnsi="Times New Roman"/>
          <w:bCs/>
          <w:sz w:val="28"/>
          <w:szCs w:val="28"/>
        </w:rPr>
      </w:pPr>
      <w:r w:rsidRPr="005E152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5E1522">
        <w:rPr>
          <w:rFonts w:ascii="Times New Roman" w:hAnsi="Times New Roman"/>
          <w:bCs/>
          <w:sz w:val="28"/>
          <w:szCs w:val="28"/>
        </w:rPr>
        <w:t xml:space="preserve">+ </w:t>
      </w:r>
      <w:r w:rsidRPr="005E1522">
        <w:rPr>
          <w:rFonts w:ascii="Times New Roman" w:hAnsi="Times New Roman"/>
          <w:sz w:val="28"/>
          <w:szCs w:val="28"/>
        </w:rPr>
        <w:t>Đoàn kết :Thông cảm chia sẻ và có việc làm cụ thể giúp đỡ nhau khi gặp khó khăn .(1đ)</w:t>
      </w:r>
    </w:p>
    <w:p w:rsidR="000E79B2" w:rsidRPr="005E1522" w:rsidRDefault="000E79B2" w:rsidP="004D5037">
      <w:pPr>
        <w:ind w:left="-187" w:right="-161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bCs/>
          <w:sz w:val="28"/>
          <w:szCs w:val="28"/>
        </w:rPr>
        <w:t xml:space="preserve"> +</w:t>
      </w:r>
      <w:r w:rsidRPr="005E1522">
        <w:rPr>
          <w:rFonts w:ascii="Times New Roman" w:hAnsi="Times New Roman"/>
          <w:sz w:val="28"/>
          <w:szCs w:val="28"/>
        </w:rPr>
        <w:t>Tương trợ: Là sự liên kết đùm bọc lẫn nhau ,giúp đỡ nhau tạo nên sức mạnh lớn hơn để hoàn thành nhiệm vụ của mỗi người và làm nên sự nghiệp lớn.(1đ)</w:t>
      </w:r>
    </w:p>
    <w:p w:rsidR="000E79B2" w:rsidRPr="005E1522" w:rsidRDefault="000E79B2" w:rsidP="004D5037">
      <w:pPr>
        <w:pStyle w:val="ListParagraph"/>
        <w:numPr>
          <w:ilvl w:val="0"/>
          <w:numId w:val="1"/>
        </w:numPr>
        <w:ind w:right="-161"/>
        <w:rPr>
          <w:rFonts w:ascii="Times New Roman" w:hAnsi="Times New Roman"/>
          <w:bCs/>
          <w:sz w:val="28"/>
          <w:szCs w:val="28"/>
        </w:rPr>
      </w:pPr>
      <w:r w:rsidRPr="005E1522">
        <w:rPr>
          <w:rFonts w:ascii="Times New Roman" w:hAnsi="Times New Roman"/>
          <w:bCs/>
          <w:sz w:val="28"/>
          <w:szCs w:val="28"/>
        </w:rPr>
        <w:t>Liên hệ về sự đoàn kết, tương trợ trong cuộc sống ở chính bản thân mình (1đ).</w:t>
      </w:r>
    </w:p>
    <w:p w:rsidR="000E79B2" w:rsidRPr="00C40731" w:rsidRDefault="000E79B2" w:rsidP="008E24E1">
      <w:pPr>
        <w:ind w:left="-187" w:right="-161"/>
        <w:rPr>
          <w:rFonts w:ascii="Times New Roman" w:hAnsi="Times New Roman"/>
          <w:b/>
          <w:sz w:val="28"/>
          <w:szCs w:val="28"/>
        </w:rPr>
      </w:pPr>
      <w:r w:rsidRPr="00C40731">
        <w:rPr>
          <w:rFonts w:ascii="Times New Roman" w:hAnsi="Times New Roman"/>
          <w:b/>
          <w:bCs/>
          <w:sz w:val="28"/>
          <w:szCs w:val="28"/>
        </w:rPr>
        <w:t>Câu 3</w:t>
      </w:r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r w:rsidRPr="00C4073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(3</w:t>
      </w:r>
      <w:r w:rsidRPr="00A95B69">
        <w:rPr>
          <w:rFonts w:ascii="Times New Roman" w:hAnsi="Times New Roman"/>
          <w:bCs/>
          <w:sz w:val="28"/>
          <w:szCs w:val="28"/>
        </w:rPr>
        <w:t xml:space="preserve"> điểm)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E79B2" w:rsidRPr="005E1522" w:rsidRDefault="000E79B2" w:rsidP="008E24E1">
      <w:pPr>
        <w:ind w:left="-187" w:right="-161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 xml:space="preserve">  *</w:t>
      </w:r>
      <w:r w:rsidRPr="005E1522">
        <w:rPr>
          <w:rFonts w:ascii="Times New Roman" w:hAnsi="Times New Roman"/>
          <w:bCs/>
          <w:sz w:val="28"/>
          <w:szCs w:val="28"/>
        </w:rPr>
        <w:t>) Giản dị được coi là một phẩm chất đạo đức cần có ở mỗi người</w:t>
      </w:r>
      <w:r w:rsidRPr="005E1522"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>(0.5</w:t>
      </w:r>
      <w:r w:rsidRPr="005E1522">
        <w:rPr>
          <w:rFonts w:ascii="Times New Roman" w:hAnsi="Times New Roman"/>
          <w:sz w:val="28"/>
          <w:szCs w:val="28"/>
        </w:rPr>
        <w:t>đ)</w:t>
      </w:r>
    </w:p>
    <w:p w:rsidR="000E79B2" w:rsidRPr="005E1522" w:rsidRDefault="000E79B2" w:rsidP="008E24E1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-Sẽ được mọi người xung quanh yêu mến giúp đỡ (0,5đ)</w:t>
      </w:r>
    </w:p>
    <w:p w:rsidR="000E79B2" w:rsidRPr="005E1522" w:rsidRDefault="000E79B2" w:rsidP="008E24E1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-Tập trung được sức lực thời giờ vào những việc làm có ích .(0,5đ)</w:t>
      </w:r>
    </w:p>
    <w:p w:rsidR="000E79B2" w:rsidRPr="005E1522" w:rsidRDefault="000E79B2" w:rsidP="007E1496">
      <w:pPr>
        <w:ind w:left="-187" w:right="-161" w:firstLine="907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sz w:val="28"/>
          <w:szCs w:val="28"/>
        </w:rPr>
        <w:t>-Tránh xa được lối sống đua đòi có thể bị sa ngã.( 0,5đ)</w:t>
      </w:r>
    </w:p>
    <w:p w:rsidR="000E79B2" w:rsidRPr="005E1522" w:rsidRDefault="000E79B2" w:rsidP="007E1496">
      <w:pPr>
        <w:ind w:right="-161"/>
        <w:rPr>
          <w:rFonts w:ascii="Times New Roman" w:hAnsi="Times New Roman"/>
          <w:sz w:val="28"/>
          <w:szCs w:val="28"/>
        </w:rPr>
      </w:pPr>
      <w:r w:rsidRPr="005E1522">
        <w:rPr>
          <w:rFonts w:ascii="Times New Roman" w:hAnsi="Times New Roman"/>
          <w:bCs/>
          <w:sz w:val="28"/>
          <w:szCs w:val="28"/>
        </w:rPr>
        <w:t xml:space="preserve"> *)Ví dụ : </w:t>
      </w:r>
      <w:r w:rsidRPr="005E1522">
        <w:rPr>
          <w:rFonts w:ascii="Times New Roman" w:hAnsi="Times New Roman"/>
          <w:sz w:val="28"/>
          <w:szCs w:val="28"/>
        </w:rPr>
        <w:t xml:space="preserve">Giản dị có thời gian tập </w:t>
      </w:r>
      <w:r>
        <w:rPr>
          <w:rFonts w:ascii="Times New Roman" w:hAnsi="Times New Roman"/>
          <w:sz w:val="28"/>
          <w:szCs w:val="28"/>
        </w:rPr>
        <w:t>trung việc học nhiều hơn.( 0,5</w:t>
      </w:r>
      <w:r w:rsidRPr="005E1522">
        <w:rPr>
          <w:rFonts w:ascii="Times New Roman" w:hAnsi="Times New Roman"/>
          <w:sz w:val="28"/>
          <w:szCs w:val="28"/>
        </w:rPr>
        <w:t>đ)</w:t>
      </w:r>
    </w:p>
    <w:p w:rsidR="000E79B2" w:rsidRPr="005E1522" w:rsidRDefault="000E79B2" w:rsidP="008E24E1">
      <w:pPr>
        <w:rPr>
          <w:rFonts w:ascii="Times New Roman" w:hAnsi="Times New Roman"/>
          <w:bCs/>
          <w:sz w:val="28"/>
          <w:szCs w:val="28"/>
        </w:rPr>
      </w:pPr>
    </w:p>
    <w:p w:rsidR="000E79B2" w:rsidRPr="005E1522" w:rsidRDefault="000E79B2"/>
    <w:sectPr w:rsidR="000E79B2" w:rsidRPr="005E1522" w:rsidSect="004D5037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6DA6"/>
    <w:multiLevelType w:val="hybridMultilevel"/>
    <w:tmpl w:val="E53266E2"/>
    <w:lvl w:ilvl="0" w:tplc="E84A1946">
      <w:numFmt w:val="bullet"/>
      <w:lvlText w:val="-"/>
      <w:lvlJc w:val="left"/>
      <w:pPr>
        <w:ind w:left="1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4E1"/>
    <w:rsid w:val="000E79B2"/>
    <w:rsid w:val="000F3097"/>
    <w:rsid w:val="00100494"/>
    <w:rsid w:val="00155EC7"/>
    <w:rsid w:val="001D570A"/>
    <w:rsid w:val="00363EEB"/>
    <w:rsid w:val="0037167D"/>
    <w:rsid w:val="003E0C53"/>
    <w:rsid w:val="004D5037"/>
    <w:rsid w:val="00527857"/>
    <w:rsid w:val="005E1522"/>
    <w:rsid w:val="0063347E"/>
    <w:rsid w:val="006F289F"/>
    <w:rsid w:val="007821E5"/>
    <w:rsid w:val="007E1496"/>
    <w:rsid w:val="008D47F5"/>
    <w:rsid w:val="008E24E1"/>
    <w:rsid w:val="009372C1"/>
    <w:rsid w:val="00950E99"/>
    <w:rsid w:val="009703CD"/>
    <w:rsid w:val="00A95B69"/>
    <w:rsid w:val="00BD6E6D"/>
    <w:rsid w:val="00C32A92"/>
    <w:rsid w:val="00C40731"/>
    <w:rsid w:val="00C974F4"/>
    <w:rsid w:val="00D86B30"/>
    <w:rsid w:val="00E863FB"/>
    <w:rsid w:val="00EA03B5"/>
    <w:rsid w:val="00EC3620"/>
    <w:rsid w:val="00F45EB8"/>
    <w:rsid w:val="00FD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4E1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3EE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D503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155EC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55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346</Words>
  <Characters>1977</Characters>
  <Application>Microsoft Office Outlook</Application>
  <DocSecurity>0</DocSecurity>
  <Lines>0</Lines>
  <Paragraphs>0</Paragraphs>
  <ScaleCrop>false</ScaleCrop>
  <Company>XP-2010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HUYỆN ĐÔNG TRIỀU </dc:title>
  <dc:subject/>
  <dc:creator>Admin</dc:creator>
  <cp:keywords/>
  <dc:description/>
  <cp:lastModifiedBy>Thanh An</cp:lastModifiedBy>
  <cp:revision>2</cp:revision>
  <cp:lastPrinted>2014-12-08T23:12:00Z</cp:lastPrinted>
  <dcterms:created xsi:type="dcterms:W3CDTF">2014-12-10T01:21:00Z</dcterms:created>
  <dcterms:modified xsi:type="dcterms:W3CDTF">2014-12-10T01:21:00Z</dcterms:modified>
</cp:coreProperties>
</file>